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40BE" w14:textId="77777777" w:rsidR="00121AFE" w:rsidRDefault="00000000">
      <w:pPr>
        <w:pStyle w:val="Textbody"/>
        <w:snapToGrid w:val="0"/>
        <w:spacing w:before="100" w:after="100" w:line="320" w:lineRule="exact"/>
        <w:jc w:val="center"/>
      </w:pPr>
      <w:r>
        <w:rPr>
          <w:rFonts w:ascii="標楷體" w:eastAsia="標楷體" w:hAnsi="標楷體"/>
          <w:b/>
          <w:sz w:val="36"/>
          <w:szCs w:val="36"/>
          <w:lang w:eastAsia="zh-TW"/>
        </w:rPr>
        <w:t>教育部辦理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  <w:lang w:eastAsia="zh-TW"/>
        </w:rPr>
        <w:t>12學</w:t>
      </w:r>
      <w:r>
        <w:rPr>
          <w:rFonts w:ascii="標楷體" w:eastAsia="標楷體" w:hAnsi="標楷體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  <w:lang w:eastAsia="zh-TW"/>
        </w:rPr>
        <w:t>度</w:t>
      </w:r>
      <w:proofErr w:type="spellStart"/>
      <w:r>
        <w:rPr>
          <w:rFonts w:ascii="標楷體" w:eastAsia="標楷體" w:hAnsi="標楷體"/>
          <w:b/>
          <w:sz w:val="36"/>
          <w:szCs w:val="36"/>
        </w:rPr>
        <w:t>波蘭</w:t>
      </w:r>
      <w:proofErr w:type="spellEnd"/>
      <w:r>
        <w:rPr>
          <w:rFonts w:ascii="標楷體" w:eastAsia="標楷體" w:hAnsi="標楷體"/>
          <w:b/>
          <w:sz w:val="36"/>
          <w:szCs w:val="36"/>
          <w:lang w:eastAsia="zh-TW"/>
        </w:rPr>
        <w:t>政府</w:t>
      </w:r>
      <w:proofErr w:type="spellStart"/>
      <w:r>
        <w:rPr>
          <w:rFonts w:ascii="標楷體" w:eastAsia="標楷體" w:hAnsi="標楷體"/>
          <w:b/>
          <w:sz w:val="36"/>
          <w:szCs w:val="36"/>
        </w:rPr>
        <w:t>獎學金甄選報名表</w:t>
      </w:r>
      <w:proofErr w:type="spellEnd"/>
    </w:p>
    <w:tbl>
      <w:tblPr>
        <w:tblW w:w="9705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901"/>
        <w:gridCol w:w="2784"/>
        <w:gridCol w:w="850"/>
        <w:gridCol w:w="1134"/>
        <w:gridCol w:w="851"/>
        <w:gridCol w:w="2644"/>
      </w:tblGrid>
      <w:tr w:rsidR="00121AFE" w14:paraId="7896B090" w14:textId="77777777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0B807" w14:textId="77777777" w:rsidR="00121AFE" w:rsidRDefault="00000000">
            <w:pPr>
              <w:pStyle w:val="Textbody"/>
              <w:snapToGrid w:val="0"/>
              <w:ind w:left="57" w:right="57"/>
              <w:jc w:val="center"/>
            </w:pPr>
            <w:proofErr w:type="spellStart"/>
            <w:r>
              <w:rPr>
                <w:rFonts w:ascii="標楷體" w:eastAsia="標楷體" w:hAnsi="標楷體"/>
                <w:position w:val="24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0B9E4" w14:textId="77777777" w:rsidR="00121AFE" w:rsidRDefault="00000000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0F08" w14:textId="77777777" w:rsidR="00121AFE" w:rsidRDefault="00000000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6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59061" w14:textId="77777777" w:rsidR="00121AFE" w:rsidRDefault="00000000">
            <w:pPr>
              <w:pStyle w:val="Textbody"/>
              <w:snapToGrid w:val="0"/>
              <w:ind w:right="57"/>
              <w:jc w:val="center"/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二吋正面半身脫帽</w:t>
            </w:r>
            <w:proofErr w:type="spellEnd"/>
          </w:p>
          <w:p w14:paraId="0950B75A" w14:textId="77777777" w:rsidR="00121AFE" w:rsidRDefault="00000000">
            <w:pPr>
              <w:pStyle w:val="Textbody"/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照片乙張</w:t>
            </w:r>
            <w:proofErr w:type="spellEnd"/>
          </w:p>
        </w:tc>
      </w:tr>
      <w:tr w:rsidR="00121AFE" w14:paraId="06941947" w14:textId="77777777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07F58" w14:textId="77777777" w:rsidR="00121AFE" w:rsidRDefault="00000000">
            <w:pPr>
              <w:pStyle w:val="Textbody"/>
              <w:snapToGrid w:val="0"/>
              <w:spacing w:before="180"/>
              <w:ind w:left="57" w:right="57"/>
              <w:jc w:val="center"/>
            </w:pPr>
            <w:proofErr w:type="spellStart"/>
            <w:r>
              <w:rPr>
                <w:rFonts w:ascii="標楷體" w:eastAsia="標楷體" w:hAnsi="標楷體"/>
                <w:position w:val="24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36B3" w14:textId="77777777" w:rsidR="00121AFE" w:rsidRDefault="00000000">
            <w:pPr>
              <w:pStyle w:val="Textbody"/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941CC" w14:textId="77777777" w:rsidR="00121AFE" w:rsidRDefault="00000000">
            <w:pPr>
              <w:pStyle w:val="Textbody"/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護照號碼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E27F9" w14:textId="77777777" w:rsidR="00121AFE" w:rsidRDefault="00121AFE">
            <w:pPr>
              <w:pStyle w:val="Textbody"/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2E7D" w14:textId="77777777" w:rsidR="00000000" w:rsidRDefault="00000000">
            <w:pPr>
              <w:widowControl/>
            </w:pPr>
          </w:p>
        </w:tc>
      </w:tr>
      <w:tr w:rsidR="00121AFE" w14:paraId="02C01C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A5E2E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proofErr w:type="spellEnd"/>
          </w:p>
          <w:p w14:paraId="0F1BFD0E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BCC1" w14:textId="77777777" w:rsidR="00121AFE" w:rsidRDefault="00121AFE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11A91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2070" w14:textId="77777777" w:rsidR="00121AFE" w:rsidRDefault="00121AFE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5AF4" w14:textId="77777777" w:rsidR="00000000" w:rsidRDefault="00000000">
            <w:pPr>
              <w:widowControl/>
            </w:pPr>
          </w:p>
        </w:tc>
      </w:tr>
      <w:tr w:rsidR="00121AFE" w14:paraId="103533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72C19" w14:textId="77777777" w:rsidR="00121AFE" w:rsidRDefault="00000000">
            <w:pPr>
              <w:pStyle w:val="Textbody"/>
              <w:snapToGrid w:val="0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申請類別</w:t>
            </w:r>
          </w:p>
        </w:tc>
        <w:tc>
          <w:tcPr>
            <w:tcW w:w="82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8C3B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波蘭語言文化課程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（無攻讀學位意願者）</w:t>
            </w:r>
          </w:p>
          <w:p w14:paraId="3E279969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波蘭語先修課程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學年度擬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於波蘭攻讀碩士學位者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）</w:t>
            </w:r>
          </w:p>
        </w:tc>
      </w:tr>
      <w:tr w:rsidR="00121AFE" w14:paraId="55FE18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291F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proofErr w:type="spellEnd"/>
          </w:p>
        </w:tc>
        <w:tc>
          <w:tcPr>
            <w:tcW w:w="82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E6ED1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  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大學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系　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(學士畢或碩士或博士)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</w:p>
        </w:tc>
      </w:tr>
      <w:tr w:rsidR="00121AFE" w14:paraId="50EF0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82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7DA8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符合報名資格語言能力成績</w:t>
            </w:r>
            <w:proofErr w:type="spellEnd"/>
          </w:p>
        </w:tc>
        <w:tc>
          <w:tcPr>
            <w:tcW w:w="82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84D1A" w14:textId="77777777" w:rsidR="00121AFE" w:rsidRDefault="00000000">
            <w:pPr>
              <w:pStyle w:val="Textbody"/>
              <w:numPr>
                <w:ilvl w:val="0"/>
                <w:numId w:val="1"/>
              </w:numPr>
              <w:pBdr>
                <w:left w:val="single" w:sz="2" w:space="4" w:color="000000"/>
                <w:right w:val="single" w:sz="12" w:space="4" w:color="000000"/>
              </w:pBdr>
              <w:snapToGrid w:val="0"/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曾於大專校院修習波語課程一年以上並取得正式學分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，平均成績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最高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達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_分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，共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學分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0B2CBB2" w14:textId="77777777" w:rsidR="00121AFE" w:rsidRDefault="00000000">
            <w:pPr>
              <w:pStyle w:val="Textbody"/>
              <w:numPr>
                <w:ilvl w:val="0"/>
                <w:numId w:val="1"/>
              </w:numPr>
              <w:pBdr>
                <w:left w:val="single" w:sz="2" w:space="4" w:color="000000"/>
                <w:right w:val="single" w:sz="12" w:space="4" w:color="000000"/>
              </w:pBd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曾於大專校院修習英語課程一年以上且英語平均成績最高達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____分。</w:t>
            </w:r>
          </w:p>
          <w:p w14:paraId="663D18D8" w14:textId="77777777" w:rsidR="00121AFE" w:rsidRDefault="00000000">
            <w:pPr>
              <w:pStyle w:val="Textbody"/>
              <w:numPr>
                <w:ilvl w:val="0"/>
                <w:numId w:val="1"/>
              </w:numPr>
              <w:pBdr>
                <w:left w:val="single" w:sz="2" w:space="4" w:color="000000"/>
                <w:right w:val="single" w:sz="12" w:space="4" w:color="000000"/>
              </w:pBdr>
              <w:snapToGrid w:val="0"/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取得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「CEF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與各項英檢對照表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」B2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級所列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機構之語言檢定證明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______分。</w:t>
            </w:r>
          </w:p>
        </w:tc>
      </w:tr>
      <w:tr w:rsidR="00121AFE" w14:paraId="30646723" w14:textId="77777777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E0C9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  <w:proofErr w:type="spellEnd"/>
          </w:p>
          <w:p w14:paraId="5D0C727C" w14:textId="77777777" w:rsidR="00121AFE" w:rsidRDefault="00000000">
            <w:pPr>
              <w:pStyle w:val="Textbody"/>
              <w:snapToGrid w:val="0"/>
              <w:ind w:left="57" w:right="5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方式</w:t>
            </w:r>
          </w:p>
        </w:tc>
        <w:tc>
          <w:tcPr>
            <w:tcW w:w="4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D570" w14:textId="77777777" w:rsidR="00121AFE" w:rsidRDefault="00000000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E-Mail：                   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：          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:  </w:t>
            </w:r>
          </w:p>
        </w:tc>
        <w:tc>
          <w:tcPr>
            <w:tcW w:w="3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91415" w14:textId="77777777" w:rsidR="00121AFE" w:rsidRDefault="00000000">
            <w:pPr>
              <w:pStyle w:val="Textbody"/>
              <w:tabs>
                <w:tab w:val="left" w:pos="4305"/>
              </w:tabs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急聯絡人手機:</w:t>
            </w:r>
          </w:p>
        </w:tc>
      </w:tr>
      <w:tr w:rsidR="00121AFE" w14:paraId="440FC9EF" w14:textId="77777777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566C9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戶籍</w:t>
            </w:r>
            <w:proofErr w:type="spellEnd"/>
          </w:p>
          <w:p w14:paraId="13D4E1EC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2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D759" w14:textId="77777777" w:rsidR="00121AFE" w:rsidRDefault="00000000">
            <w:pPr>
              <w:pStyle w:val="Textbody"/>
              <w:snapToGrid w:val="0"/>
              <w:ind w:right="336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□□□</w:t>
            </w:r>
          </w:p>
          <w:p w14:paraId="3AB16F83" w14:textId="77777777" w:rsidR="00121AFE" w:rsidRDefault="00121AFE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AFE" w14:paraId="54579E5D" w14:textId="77777777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4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2AB65" w14:textId="77777777" w:rsidR="00121AFE" w:rsidRDefault="00000000">
            <w:pPr>
              <w:pStyle w:val="Textbody"/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82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605CD" w14:textId="77777777" w:rsidR="00121AFE" w:rsidRDefault="00000000">
            <w:pPr>
              <w:pStyle w:val="Textbody"/>
              <w:snapToGrid w:val="0"/>
              <w:ind w:right="336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□□□</w:t>
            </w:r>
          </w:p>
          <w:p w14:paraId="0A896796" w14:textId="77777777" w:rsidR="00121AFE" w:rsidRDefault="00121AFE">
            <w:pPr>
              <w:pStyle w:val="Textbody"/>
              <w:snapToGrid w:val="0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AFE" w14:paraId="72A08B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20"/>
        </w:trPr>
        <w:tc>
          <w:tcPr>
            <w:tcW w:w="5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32A74" w14:textId="77777777" w:rsidR="00121AFE" w:rsidRDefault="00000000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4"/>
              </w:rPr>
              <w:t>身分證欄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087B9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  <w:jc w:val="center"/>
            </w:pPr>
            <w:proofErr w:type="spellStart"/>
            <w:r>
              <w:rPr>
                <w:rFonts w:ascii="標楷體" w:eastAsia="標楷體" w:hAnsi="標楷體"/>
                <w:position w:val="16"/>
                <w:sz w:val="28"/>
                <w:szCs w:val="24"/>
              </w:rPr>
              <w:t>正面</w:t>
            </w:r>
            <w:proofErr w:type="spellEnd"/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3870C" w14:textId="77777777" w:rsidR="00121AFE" w:rsidRDefault="00000000">
            <w:pPr>
              <w:pStyle w:val="Textbody"/>
              <w:pBdr>
                <w:left w:val="single" w:sz="2" w:space="4" w:color="000000"/>
                <w:right w:val="single" w:sz="12" w:space="4" w:color="000000"/>
              </w:pBdr>
              <w:snapToGrid w:val="0"/>
              <w:jc w:val="center"/>
            </w:pPr>
            <w:proofErr w:type="spellStart"/>
            <w:r>
              <w:rPr>
                <w:rFonts w:ascii="標楷體" w:eastAsia="標楷體" w:hAnsi="標楷體"/>
                <w:position w:val="16"/>
                <w:sz w:val="28"/>
                <w:szCs w:val="24"/>
              </w:rPr>
              <w:t>反面</w:t>
            </w:r>
            <w:proofErr w:type="spellEnd"/>
          </w:p>
        </w:tc>
      </w:tr>
      <w:tr w:rsidR="00121AFE" w14:paraId="49B727BC" w14:textId="77777777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970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83DD" w14:textId="77777777" w:rsidR="00121AFE" w:rsidRDefault="00000000">
            <w:pPr>
              <w:pStyle w:val="Textbody"/>
              <w:widowControl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本人報名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學年度波蘭政府獎學金甄選，所繳交之所有文件（正本與影本）均屬實，若有虛偽不實或不合本甄選申請資格者，悉依相關規定辦理，本人絕無異議。</w:t>
            </w:r>
          </w:p>
          <w:p w14:paraId="4B5883BC" w14:textId="77777777" w:rsidR="00121AFE" w:rsidRDefault="00121AFE">
            <w:pPr>
              <w:pStyle w:val="Textbody"/>
              <w:widowControl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1DC2A3F5" w14:textId="77777777" w:rsidR="00121AFE" w:rsidRDefault="00000000">
            <w:pPr>
              <w:pStyle w:val="Textbody"/>
              <w:widowControl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18AD9E" w14:textId="77777777" w:rsidR="00121AFE" w:rsidRDefault="00000000">
            <w:pPr>
              <w:pStyle w:val="Textbody"/>
              <w:widowControl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申請人簽名或蓋章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____________________             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______________</w:t>
            </w:r>
          </w:p>
          <w:p w14:paraId="00C96869" w14:textId="77777777" w:rsidR="00121AFE" w:rsidRDefault="00121AFE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21AFE" w14:paraId="4310F65B" w14:textId="77777777">
        <w:tblPrEx>
          <w:tblCellMar>
            <w:top w:w="0" w:type="dxa"/>
            <w:bottom w:w="0" w:type="dxa"/>
          </w:tblCellMar>
        </w:tblPrEx>
        <w:trPr>
          <w:cantSplit/>
          <w:trHeight w:val="5413"/>
        </w:trPr>
        <w:tc>
          <w:tcPr>
            <w:tcW w:w="970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C3BDB" w14:textId="77777777" w:rsidR="00121AFE" w:rsidRDefault="00000000">
            <w:pPr>
              <w:pStyle w:val="Textbody"/>
              <w:snapToGrid w:val="0"/>
            </w:pPr>
            <w:proofErr w:type="spellStart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推薦理由</w:t>
            </w:r>
            <w:proofErr w:type="spellEnd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請學校填寫</w:t>
            </w:r>
            <w:proofErr w:type="spellEnd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200</w:t>
            </w:r>
            <w:proofErr w:type="spellStart"/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字以內</w:t>
            </w:r>
            <w:proofErr w:type="spellEnd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proofErr w:type="gramEnd"/>
          </w:p>
        </w:tc>
      </w:tr>
      <w:tr w:rsidR="00121AFE" w14:paraId="1C8C9F8E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9705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7EAEE" w14:textId="77777777" w:rsidR="00121AFE" w:rsidRDefault="00000000">
            <w:pPr>
              <w:pStyle w:val="Textbody"/>
              <w:snapToGrid w:val="0"/>
            </w:pPr>
            <w:proofErr w:type="spellStart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推薦單位</w:t>
            </w:r>
            <w:proofErr w:type="spellEnd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人簽名或蓋章</w:t>
            </w:r>
            <w:proofErr w:type="spellEnd"/>
          </w:p>
        </w:tc>
      </w:tr>
    </w:tbl>
    <w:p w14:paraId="59D1BE0F" w14:textId="77777777" w:rsidR="00121AFE" w:rsidRDefault="00121AFE">
      <w:pPr>
        <w:pStyle w:val="Textbody"/>
        <w:snapToGrid w:val="0"/>
        <w:ind w:left="352" w:hanging="386"/>
        <w:jc w:val="right"/>
        <w:rPr>
          <w:rFonts w:ascii="新細明體" w:hAnsi="新細明體" w:cs="新細明體"/>
          <w:color w:val="000000"/>
          <w:sz w:val="18"/>
          <w:szCs w:val="18"/>
          <w:lang w:eastAsia="zh-TW"/>
        </w:rPr>
      </w:pPr>
    </w:p>
    <w:sectPr w:rsidR="00121AFE">
      <w:pgSz w:w="11906" w:h="16838"/>
      <w:pgMar w:top="851" w:right="1797" w:bottom="1077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8F27" w14:textId="77777777" w:rsidR="00A2471B" w:rsidRDefault="00A2471B">
      <w:r>
        <w:separator/>
      </w:r>
    </w:p>
  </w:endnote>
  <w:endnote w:type="continuationSeparator" w:id="0">
    <w:p w14:paraId="2DE90C3D" w14:textId="77777777" w:rsidR="00A2471B" w:rsidRDefault="00A2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Microsoft JhengHei"/>
    <w:panose1 w:val="02010601000101010101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CB2E" w14:textId="77777777" w:rsidR="00A2471B" w:rsidRDefault="00A2471B">
      <w:r>
        <w:rPr>
          <w:color w:val="000000"/>
        </w:rPr>
        <w:separator/>
      </w:r>
    </w:p>
  </w:footnote>
  <w:footnote w:type="continuationSeparator" w:id="0">
    <w:p w14:paraId="0A5DF428" w14:textId="77777777" w:rsidR="00A2471B" w:rsidRDefault="00A2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7BF"/>
    <w:multiLevelType w:val="multilevel"/>
    <w:tmpl w:val="B9800F78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6529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1AFE"/>
    <w:rsid w:val="00121AFE"/>
    <w:rsid w:val="004C2D8B"/>
    <w:rsid w:val="00A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57BA9"/>
  <w15:docId w15:val="{3A361ED0-14BD-814D-82D9-2D1F62C7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ar-SA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Textbod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6">
    <w:name w:val="目錄"/>
    <w:basedOn w:val="Textbody"/>
    <w:pPr>
      <w:suppressLineNumbers/>
    </w:pPr>
    <w:rPr>
      <w:rFonts w:cs="Tahoma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訊框內容"/>
    <w:basedOn w:val="a3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字元 字元1"/>
    <w:rPr>
      <w:kern w:val="3"/>
    </w:rPr>
  </w:style>
  <w:style w:type="character" w:customStyle="1" w:styleId="ab">
    <w:name w:val="字元 字元"/>
    <w:rPr>
      <w:kern w:val="3"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tis/temp/112-02-13/1107460260/1120001074/incoming/1122500379/A09000000E_1122500379_senddoc2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臺灣-約旦獎學金計畫-來臺就學臺灣獎學金簡表</dc:title>
  <dc:subject/>
  <dc:creator>moejsmpc</dc:creator>
  <cp:lastModifiedBy>GiorG Lu</cp:lastModifiedBy>
  <cp:revision>2</cp:revision>
  <cp:lastPrinted>2023-02-06T06:59:00Z</cp:lastPrinted>
  <dcterms:created xsi:type="dcterms:W3CDTF">2023-02-13T03:10:00Z</dcterms:created>
  <dcterms:modified xsi:type="dcterms:W3CDTF">2023-02-13T03:10:00Z</dcterms:modified>
</cp:coreProperties>
</file>